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5D34" w14:textId="77777777" w:rsidR="00DF3B24" w:rsidRDefault="00DF3B24">
      <w:pPr>
        <w:jc w:val="center"/>
      </w:pPr>
    </w:p>
    <w:p w14:paraId="4BDE5D35" w14:textId="77777777" w:rsidR="00DF3B24" w:rsidRDefault="00813A57">
      <w:pPr>
        <w:pStyle w:val="Heading1"/>
      </w:pPr>
      <w:r>
        <w:t>Consent of premises licence holder to transfer</w:t>
      </w:r>
    </w:p>
    <w:p w14:paraId="4BDE5D36" w14:textId="77777777" w:rsidR="00DF3B24" w:rsidRDefault="00DF3B24">
      <w:pPr>
        <w:jc w:val="center"/>
      </w:pPr>
    </w:p>
    <w:p w14:paraId="4BDE5D37" w14:textId="77777777" w:rsidR="00DF3B24" w:rsidRDefault="00DF3B24"/>
    <w:tbl>
      <w:tblPr>
        <w:tblW w:w="9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040"/>
        <w:gridCol w:w="3446"/>
      </w:tblGrid>
      <w:tr w:rsidR="00DF3B24" w14:paraId="4BDE5D3A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8" w14:textId="77777777" w:rsidR="00DF3B24" w:rsidRDefault="00813A57">
            <w:r>
              <w:t>I/we</w:t>
            </w:r>
          </w:p>
        </w:tc>
        <w:tc>
          <w:tcPr>
            <w:tcW w:w="8486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9" w14:textId="77777777" w:rsidR="00DF3B24" w:rsidRDefault="00813A57">
            <w:r>
              <w:t>     </w:t>
            </w:r>
          </w:p>
        </w:tc>
      </w:tr>
      <w:tr w:rsidR="00DF3B24" w14:paraId="4BDE5D3D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B" w14:textId="77777777" w:rsidR="00DF3B24" w:rsidRDefault="00DF3B24"/>
        </w:tc>
        <w:tc>
          <w:tcPr>
            <w:tcW w:w="8486" w:type="dxa"/>
            <w:gridSpan w:val="2"/>
            <w:tcBorders>
              <w:top w:val="dashed" w:sz="4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C" w14:textId="77777777" w:rsidR="00DF3B24" w:rsidRDefault="00813A57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[full name of premises licence holder(s)]</w:t>
            </w:r>
          </w:p>
        </w:tc>
      </w:tr>
      <w:tr w:rsidR="00DF3B24" w14:paraId="4BDE5D40" w14:textId="77777777">
        <w:tblPrEx>
          <w:tblCellMar>
            <w:top w:w="0" w:type="dxa"/>
            <w:bottom w:w="0" w:type="dxa"/>
          </w:tblCellMar>
        </w:tblPrEx>
        <w:tc>
          <w:tcPr>
            <w:tcW w:w="5608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E" w14:textId="77777777" w:rsidR="00DF3B24" w:rsidRDefault="00813A57">
            <w:r>
              <w:t>the premises licence holder of premises licence number</w:t>
            </w:r>
          </w:p>
        </w:tc>
        <w:tc>
          <w:tcPr>
            <w:tcW w:w="3446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3F" w14:textId="77777777" w:rsidR="00DF3B24" w:rsidRDefault="00813A57">
            <w:r>
              <w:t>     </w:t>
            </w:r>
          </w:p>
        </w:tc>
      </w:tr>
      <w:tr w:rsidR="00DF3B24" w14:paraId="4BDE5D43" w14:textId="77777777">
        <w:tblPrEx>
          <w:tblCellMar>
            <w:top w:w="0" w:type="dxa"/>
            <w:bottom w:w="0" w:type="dxa"/>
          </w:tblCellMar>
        </w:tblPrEx>
        <w:tc>
          <w:tcPr>
            <w:tcW w:w="5608" w:type="dxa"/>
            <w:gridSpan w:val="2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41" w14:textId="77777777" w:rsidR="00DF3B24" w:rsidRDefault="00DF3B24"/>
        </w:tc>
        <w:tc>
          <w:tcPr>
            <w:tcW w:w="3446" w:type="dxa"/>
            <w:tcBorders>
              <w:top w:val="dashed" w:sz="4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42" w14:textId="77777777" w:rsidR="00DF3B24" w:rsidRDefault="00813A57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[insert premises licence number]</w:t>
            </w:r>
          </w:p>
        </w:tc>
      </w:tr>
    </w:tbl>
    <w:p w14:paraId="4BDE5D44" w14:textId="77777777" w:rsidR="00DF3B24" w:rsidRDefault="00813A57">
      <w:pPr>
        <w:spacing w:line="480" w:lineRule="auto"/>
      </w:pPr>
      <w:r>
        <w:t xml:space="preserve">relating to </w:t>
      </w:r>
    </w:p>
    <w:tbl>
      <w:tblPr>
        <w:tblW w:w="9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F3B24" w14:paraId="4BDE5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4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45" w14:textId="77777777" w:rsidR="00DF3B24" w:rsidRDefault="00813A57">
            <w:r>
              <w:t>     </w:t>
            </w:r>
          </w:p>
        </w:tc>
      </w:tr>
    </w:tbl>
    <w:p w14:paraId="4BDE5D47" w14:textId="77777777" w:rsidR="00DF3B24" w:rsidRDefault="00813A57">
      <w:pPr>
        <w:spacing w:line="480" w:lineRule="auto"/>
        <w:rPr>
          <w:i/>
          <w:iCs/>
          <w:sz w:val="18"/>
        </w:rPr>
      </w:pPr>
      <w:r>
        <w:rPr>
          <w:i/>
          <w:iCs/>
          <w:sz w:val="18"/>
        </w:rPr>
        <w:t xml:space="preserve">[name and </w:t>
      </w:r>
      <w:r>
        <w:rPr>
          <w:i/>
          <w:iCs/>
          <w:sz w:val="18"/>
        </w:rPr>
        <w:t xml:space="preserve">address of premises to which the application relates] </w:t>
      </w:r>
    </w:p>
    <w:p w14:paraId="4BDE5D48" w14:textId="77777777" w:rsidR="00DF3B24" w:rsidRDefault="00813A57">
      <w:pPr>
        <w:spacing w:line="480" w:lineRule="auto"/>
      </w:pPr>
      <w:r>
        <w:t xml:space="preserve">hereby give my consent for the transfer of premises licence number </w:t>
      </w:r>
    </w:p>
    <w:tbl>
      <w:tblPr>
        <w:tblW w:w="9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F3B24" w14:paraId="4BDE5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4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49" w14:textId="77777777" w:rsidR="00DF3B24" w:rsidRDefault="00813A57">
            <w:r>
              <w:t>     </w:t>
            </w:r>
          </w:p>
        </w:tc>
      </w:tr>
    </w:tbl>
    <w:p w14:paraId="4BDE5D4B" w14:textId="77777777" w:rsidR="00DF3B24" w:rsidRDefault="00813A57">
      <w:pPr>
        <w:spacing w:line="480" w:lineRule="auto"/>
        <w:rPr>
          <w:i/>
          <w:iCs/>
          <w:sz w:val="18"/>
        </w:rPr>
      </w:pPr>
      <w:r>
        <w:rPr>
          <w:i/>
          <w:iCs/>
          <w:sz w:val="18"/>
        </w:rPr>
        <w:t xml:space="preserve">[insert premises licence number] </w:t>
      </w:r>
    </w:p>
    <w:p w14:paraId="4BDE5D4C" w14:textId="77777777" w:rsidR="00DF3B24" w:rsidRDefault="00813A57">
      <w:pPr>
        <w:spacing w:line="480" w:lineRule="auto"/>
      </w:pPr>
      <w:r>
        <w:t xml:space="preserve">to </w:t>
      </w:r>
    </w:p>
    <w:tbl>
      <w:tblPr>
        <w:tblW w:w="9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F3B24" w14:paraId="4BDE5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4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5D4D" w14:textId="77777777" w:rsidR="00DF3B24" w:rsidRDefault="00813A57">
            <w:r>
              <w:t>     </w:t>
            </w:r>
          </w:p>
        </w:tc>
      </w:tr>
    </w:tbl>
    <w:p w14:paraId="4BDE5D4F" w14:textId="77777777" w:rsidR="00DF3B24" w:rsidRDefault="00813A57">
      <w:pPr>
        <w:spacing w:line="480" w:lineRule="auto"/>
        <w:rPr>
          <w:i/>
          <w:iCs/>
          <w:sz w:val="18"/>
        </w:rPr>
      </w:pPr>
      <w:r>
        <w:rPr>
          <w:i/>
          <w:iCs/>
          <w:sz w:val="18"/>
        </w:rPr>
        <w:t xml:space="preserve">[full name of transferee]. </w:t>
      </w:r>
    </w:p>
    <w:p w14:paraId="4BDE5D50" w14:textId="77777777" w:rsidR="00DF3B24" w:rsidRDefault="00813A57">
      <w:pPr>
        <w:spacing w:line="480" w:lineRule="auto"/>
      </w:pPr>
      <w:r>
        <w:t xml:space="preserve"> </w:t>
      </w:r>
    </w:p>
    <w:p w14:paraId="4BDE5D51" w14:textId="77777777" w:rsidR="00DF3B24" w:rsidRDefault="00DF3B24">
      <w:pPr>
        <w:spacing w:line="480" w:lineRule="auto"/>
      </w:pPr>
    </w:p>
    <w:p w14:paraId="4BDE5D52" w14:textId="77777777" w:rsidR="00DF3B24" w:rsidRDefault="00DF3B24">
      <w:pPr>
        <w:spacing w:line="480" w:lineRule="auto"/>
      </w:pPr>
    </w:p>
    <w:p w14:paraId="4BDE5D53" w14:textId="77777777" w:rsidR="00DF3B24" w:rsidRDefault="00DF3B24">
      <w:pPr>
        <w:spacing w:line="480" w:lineRule="auto"/>
      </w:pPr>
    </w:p>
    <w:p w14:paraId="4BDE5D54" w14:textId="77777777" w:rsidR="00DF3B24" w:rsidRDefault="00DF3B24">
      <w:pPr>
        <w:spacing w:line="480" w:lineRule="auto"/>
      </w:pPr>
    </w:p>
    <w:p w14:paraId="4BDE5D55" w14:textId="77777777" w:rsidR="00DF3B24" w:rsidRDefault="00DF3B24">
      <w:pPr>
        <w:spacing w:line="480" w:lineRule="auto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7358"/>
      </w:tblGrid>
      <w:tr w:rsidR="00DF3B24" w14:paraId="4BDE5D5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BDE5D56" w14:textId="77777777" w:rsidR="00DF3B24" w:rsidRDefault="00813A57">
            <w:r>
              <w:rPr>
                <w:rFonts w:cs="Arial"/>
              </w:rPr>
              <w:t>signed</w:t>
            </w:r>
          </w:p>
        </w:tc>
        <w:tc>
          <w:tcPr>
            <w:tcW w:w="7358" w:type="dxa"/>
            <w:tcBorders>
              <w:top w:val="single" w:sz="4" w:space="0" w:color="FFFFFF"/>
              <w:left w:val="single" w:sz="4" w:space="0" w:color="FFFFFF"/>
              <w:bottom w:val="dashed" w:sz="4" w:space="0" w:color="000000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BDE5D57" w14:textId="77777777" w:rsidR="00DF3B24" w:rsidRDefault="00DF3B24"/>
        </w:tc>
      </w:tr>
      <w:tr w:rsidR="00DF3B24" w14:paraId="4BDE5D5C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BDE5D59" w14:textId="77777777" w:rsidR="00DF3B24" w:rsidRDefault="00813A57">
            <w:pPr>
              <w:rPr>
                <w:rFonts w:cs="Arial"/>
              </w:rPr>
            </w:pPr>
            <w:r>
              <w:rPr>
                <w:rFonts w:cs="Arial"/>
              </w:rPr>
              <w:t xml:space="preserve">name </w:t>
            </w:r>
          </w:p>
          <w:p w14:paraId="4BDE5D5A" w14:textId="77777777" w:rsidR="00DF3B24" w:rsidRDefault="00813A57">
            <w:r>
              <w:rPr>
                <w:rFonts w:cs="Arial"/>
              </w:rPr>
              <w:t>(please print)</w:t>
            </w:r>
          </w:p>
        </w:tc>
        <w:tc>
          <w:tcPr>
            <w:tcW w:w="7358" w:type="dxa"/>
            <w:tcBorders>
              <w:top w:val="dashed" w:sz="4" w:space="0" w:color="000000"/>
              <w:left w:val="single" w:sz="4" w:space="0" w:color="FFFFFF"/>
              <w:bottom w:val="dashed" w:sz="4" w:space="0" w:color="000000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BDE5D5B" w14:textId="77777777" w:rsidR="00DF3B24" w:rsidRDefault="00813A57">
            <w:r>
              <w:t>     </w:t>
            </w:r>
          </w:p>
        </w:tc>
      </w:tr>
      <w:tr w:rsidR="00DF3B24" w14:paraId="4BDE5D5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BDE5D5D" w14:textId="77777777" w:rsidR="00DF3B24" w:rsidRDefault="00813A57">
            <w:r>
              <w:rPr>
                <w:rFonts w:cs="Arial"/>
              </w:rPr>
              <w:t>dated</w:t>
            </w:r>
          </w:p>
        </w:tc>
        <w:tc>
          <w:tcPr>
            <w:tcW w:w="7358" w:type="dxa"/>
            <w:tcBorders>
              <w:top w:val="dashed" w:sz="4" w:space="0" w:color="000000"/>
              <w:left w:val="single" w:sz="4" w:space="0" w:color="FFFFFF"/>
              <w:bottom w:val="dashed" w:sz="4" w:space="0" w:color="000000"/>
              <w:right w:val="single" w:sz="4" w:space="0" w:color="FFFFFF"/>
            </w:tcBorders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4BDE5D5E" w14:textId="77777777" w:rsidR="00DF3B24" w:rsidRDefault="00813A57">
            <w:r>
              <w:t>     </w:t>
            </w:r>
          </w:p>
        </w:tc>
      </w:tr>
    </w:tbl>
    <w:p w14:paraId="4BDE5D60" w14:textId="77777777" w:rsidR="00DF3B24" w:rsidRDefault="00DF3B24"/>
    <w:sectPr w:rsidR="00DF3B24">
      <w:footerReference w:type="default" r:id="rId6"/>
      <w:pgSz w:w="11906" w:h="16838"/>
      <w:pgMar w:top="862" w:right="1111" w:bottom="862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5D38" w14:textId="77777777" w:rsidR="00813A57" w:rsidRDefault="00813A57">
      <w:r>
        <w:separator/>
      </w:r>
    </w:p>
  </w:endnote>
  <w:endnote w:type="continuationSeparator" w:id="0">
    <w:p w14:paraId="4BDE5D3A" w14:textId="77777777" w:rsidR="00813A57" w:rsidRDefault="0081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5D3C" w14:textId="77777777" w:rsidR="00813A57" w:rsidRDefault="00813A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5D34" wp14:editId="4BDE5D3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9997128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DE5D36" w14:textId="77777777" w:rsidR="00813A57" w:rsidRDefault="00813A5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E5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4BDE5D36" w14:textId="77777777" w:rsidR="00813A57" w:rsidRDefault="00813A5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5D34" w14:textId="77777777" w:rsidR="00813A57" w:rsidRDefault="00813A57">
      <w:r>
        <w:rPr>
          <w:color w:val="000000"/>
        </w:rPr>
        <w:separator/>
      </w:r>
    </w:p>
  </w:footnote>
  <w:footnote w:type="continuationSeparator" w:id="0">
    <w:p w14:paraId="4BDE5D36" w14:textId="77777777" w:rsidR="00813A57" w:rsidRDefault="0081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3B24"/>
    <w:rsid w:val="00813A57"/>
    <w:rsid w:val="00877CE6"/>
    <w:rsid w:val="00D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5D34"/>
  <w15:docId w15:val="{8B1A6FAD-49A4-4289-A537-1A589FE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5D935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5D935851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Lewes Eastbourne Borough Councils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[It would be helpful to insert the name and address of the licensing authority and its reference number, if known, but there i</dc:title>
  <dc:subject/>
  <dc:creator>IMP368</dc:creator>
  <dc:description/>
  <cp:lastModifiedBy>Toby Field</cp:lastModifiedBy>
  <cp:revision>2</cp:revision>
  <cp:lastPrinted>2005-03-01T16:01:00Z</cp:lastPrinted>
  <dcterms:created xsi:type="dcterms:W3CDTF">2025-11-24T09:57:00Z</dcterms:created>
  <dcterms:modified xsi:type="dcterms:W3CDTF">2025-11-24T09:57:00Z</dcterms:modified>
</cp:coreProperties>
</file>